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周寨生态循环产业园项目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YWIwZTZlYmNkMzRmOTVkODlkM2NhMTBhNjA1ZDcifQ=="/>
  </w:docVars>
  <w:rsids>
    <w:rsidRoot w:val="44EB321A"/>
    <w:rsid w:val="01EB3568"/>
    <w:rsid w:val="277C4BF9"/>
    <w:rsid w:val="2E734E6D"/>
    <w:rsid w:val="31772EC7"/>
    <w:rsid w:val="44EB321A"/>
    <w:rsid w:val="461E514B"/>
    <w:rsid w:val="6D535020"/>
    <w:rsid w:val="70B4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438</Characters>
  <Lines>0</Lines>
  <Paragraphs>0</Paragraphs>
  <TotalTime>0</TotalTime>
  <ScaleCrop>false</ScaleCrop>
  <LinksUpToDate>false</LinksUpToDate>
  <CharactersWithSpaces>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小鼎子</cp:lastModifiedBy>
  <dcterms:modified xsi:type="dcterms:W3CDTF">2023-03-16T02:16:19Z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9583688000834DCD98DFC5CA35ACE541</vt:lpwstr>
  </property>
</Properties>
</file>